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FormTable"/>
        <w:tblpPr w:leftFromText="180" w:rightFromText="180" w:vertAnchor="page" w:horzAnchor="margin" w:tblpY="721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29"/>
        <w:gridCol w:w="8351"/>
      </w:tblGrid>
      <w:tr w:rsidR="009575CB" w:rsidRPr="001D6BBE" w14:paraId="4DFFCF3F" w14:textId="77777777" w:rsidTr="00957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080" w:type="dxa"/>
            <w:gridSpan w:val="2"/>
          </w:tcPr>
          <w:p w14:paraId="5A6774FC" w14:textId="77777777" w:rsidR="009575CB" w:rsidRPr="001D6BBE" w:rsidRDefault="00834634" w:rsidP="009575CB">
            <w:pPr>
              <w:pStyle w:val="Title"/>
              <w:spacing w:before="0" w:after="0"/>
            </w:pPr>
            <w:sdt>
              <w:sdtPr>
                <w:id w:val="99311485"/>
                <w:placeholder>
                  <w:docPart w:val="DBD14EADFDD6408496898F9572E84609"/>
                </w:placeholder>
                <w15:appearance w15:val="hidden"/>
              </w:sdtPr>
              <w:sdtEndPr/>
              <w:sdtContent>
                <w:r w:rsidR="009575CB">
                  <w:t>PENN TOWNSHIP PLANNING COMMISSION MEETING</w:t>
                </w:r>
              </w:sdtContent>
            </w:sdt>
            <w:r w:rsidR="009575CB">
              <w:t xml:space="preserve"> </w:t>
            </w:r>
          </w:p>
        </w:tc>
      </w:tr>
      <w:tr w:rsidR="009575CB" w:rsidRPr="001D6BBE" w14:paraId="1600500C" w14:textId="77777777" w:rsidTr="009575CB">
        <w:trPr>
          <w:trHeight w:val="720"/>
        </w:trPr>
        <w:tc>
          <w:tcPr>
            <w:tcW w:w="1729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69BE8CB6" w14:textId="77777777" w:rsidR="009575CB" w:rsidRPr="001D6BBE" w:rsidRDefault="00834634" w:rsidP="009575CB">
            <w:pPr>
              <w:pStyle w:val="Details"/>
            </w:pPr>
            <w:sdt>
              <w:sdtPr>
                <w:id w:val="-1448387654"/>
                <w:placeholder>
                  <w:docPart w:val="DE21EA6F3F8C410589510694ED79F36D"/>
                </w:placeholder>
                <w:showingPlcHdr/>
                <w15:appearance w15:val="hidden"/>
              </w:sdtPr>
              <w:sdtEndPr/>
              <w:sdtContent>
                <w:r w:rsidR="009575CB" w:rsidRPr="006348DA">
                  <w:t>Location:</w:t>
                </w:r>
              </w:sdtContent>
            </w:sdt>
            <w:r w:rsidR="009575CB">
              <w:t xml:space="preserve"> </w:t>
            </w:r>
          </w:p>
        </w:tc>
        <w:tc>
          <w:tcPr>
            <w:tcW w:w="8351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E290060" w14:textId="77777777" w:rsidR="009575CB" w:rsidRPr="001D6BBE" w:rsidRDefault="00834634" w:rsidP="009575CB">
            <w:pPr>
              <w:pStyle w:val="Details"/>
            </w:pPr>
            <w:sdt>
              <w:sdtPr>
                <w:id w:val="-1314706371"/>
                <w:placeholder>
                  <w:docPart w:val="14FA59957F094DB691DB99619003D336"/>
                </w:placeholder>
                <w15:appearance w15:val="hidden"/>
              </w:sdtPr>
              <w:sdtEndPr/>
              <w:sdtContent>
                <w:r w:rsidR="009575CB">
                  <w:t>Penn Township Meeting Room</w:t>
                </w:r>
              </w:sdtContent>
            </w:sdt>
            <w:r w:rsidR="009575CB">
              <w:t xml:space="preserve"> </w:t>
            </w:r>
          </w:p>
        </w:tc>
      </w:tr>
      <w:tr w:rsidR="009575CB" w:rsidRPr="001D6BBE" w14:paraId="655B377C" w14:textId="77777777" w:rsidTr="009575CB">
        <w:trPr>
          <w:trHeight w:val="720"/>
        </w:trPr>
        <w:tc>
          <w:tcPr>
            <w:tcW w:w="1729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50BA8CA" w14:textId="77777777" w:rsidR="009575CB" w:rsidRPr="001D6BBE" w:rsidRDefault="00834634" w:rsidP="009575CB">
            <w:pPr>
              <w:pStyle w:val="Details"/>
            </w:pPr>
            <w:sdt>
              <w:sdtPr>
                <w:id w:val="-1613049027"/>
                <w:placeholder>
                  <w:docPart w:val="5A013416D2D6463BA14732E3CA897AAE"/>
                </w:placeholder>
                <w:showingPlcHdr/>
                <w15:appearance w15:val="hidden"/>
              </w:sdtPr>
              <w:sdtEndPr/>
              <w:sdtContent>
                <w:r w:rsidR="009575CB" w:rsidRPr="006348DA">
                  <w:t>Date:</w:t>
                </w:r>
              </w:sdtContent>
            </w:sdt>
            <w:r w:rsidR="009575CB">
              <w:t xml:space="preserve"> </w:t>
            </w:r>
          </w:p>
        </w:tc>
        <w:tc>
          <w:tcPr>
            <w:tcW w:w="8351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B570B59" w14:textId="35C9B2A2" w:rsidR="009575CB" w:rsidRPr="001D6BBE" w:rsidRDefault="00272AF5" w:rsidP="009575CB">
            <w:pPr>
              <w:pStyle w:val="Details"/>
            </w:pPr>
            <w:r>
              <w:t xml:space="preserve">March </w:t>
            </w:r>
            <w:r w:rsidR="00F53472">
              <w:t>25</w:t>
            </w:r>
            <w:r w:rsidR="009575CB">
              <w:t>, 2025</w:t>
            </w:r>
          </w:p>
        </w:tc>
      </w:tr>
      <w:tr w:rsidR="009575CB" w:rsidRPr="001D6BBE" w14:paraId="6D2A4DF7" w14:textId="77777777" w:rsidTr="009575CB">
        <w:trPr>
          <w:trHeight w:val="720"/>
        </w:trPr>
        <w:tc>
          <w:tcPr>
            <w:tcW w:w="1729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776C8E4C" w14:textId="77777777" w:rsidR="009575CB" w:rsidRPr="001D6BBE" w:rsidRDefault="00834634" w:rsidP="009575CB">
            <w:pPr>
              <w:pStyle w:val="Details"/>
            </w:pPr>
            <w:sdt>
              <w:sdtPr>
                <w:id w:val="-1014604151"/>
                <w:placeholder>
                  <w:docPart w:val="B348EA6EF658404B9C9B9F7F5AECC519"/>
                </w:placeholder>
                <w:showingPlcHdr/>
                <w15:appearance w15:val="hidden"/>
              </w:sdtPr>
              <w:sdtEndPr/>
              <w:sdtContent>
                <w:r w:rsidR="009575CB" w:rsidRPr="006348DA">
                  <w:t>Time:</w:t>
                </w:r>
                <w:r w:rsidR="009575CB">
                  <w:t xml:space="preserve"> </w:t>
                </w:r>
              </w:sdtContent>
            </w:sdt>
            <w:r w:rsidR="009575CB">
              <w:t xml:space="preserve"> </w:t>
            </w:r>
          </w:p>
        </w:tc>
        <w:tc>
          <w:tcPr>
            <w:tcW w:w="8351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A9BFC49" w14:textId="77777777" w:rsidR="009575CB" w:rsidRPr="001D6BBE" w:rsidRDefault="009575CB" w:rsidP="009575CB">
            <w:pPr>
              <w:pStyle w:val="Details"/>
            </w:pPr>
            <w:r>
              <w:t>6:00 PM</w:t>
            </w:r>
          </w:p>
        </w:tc>
      </w:tr>
    </w:tbl>
    <w:p w14:paraId="0C55F268" w14:textId="77777777" w:rsidR="006348DA" w:rsidRDefault="006348DA" w:rsidP="0060246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70A6A80" wp14:editId="2D68393E">
                <wp:simplePos x="0" y="0"/>
                <wp:positionH relativeFrom="page">
                  <wp:align>left</wp:align>
                </wp:positionH>
                <wp:positionV relativeFrom="paragraph">
                  <wp:posOffset>-609600</wp:posOffset>
                </wp:positionV>
                <wp:extent cx="7772400" cy="10058400"/>
                <wp:effectExtent l="0" t="0" r="19050" b="19050"/>
                <wp:wrapNone/>
                <wp:docPr id="116644899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026C4" id="Rectangle 1" o:spid="_x0000_s1026" alt="&quot;&quot;" style="position:absolute;margin-left:0;margin-top:-48pt;width:612pt;height:11in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" fillcolor="#f2f0ee [661]" strokecolor="#2f2119 [1604]" strokeweight="1pt">
                <w10:wrap anchorx="page"/>
                <w10:anchorlock/>
              </v:rect>
            </w:pict>
          </mc:Fallback>
        </mc:AlternateContent>
      </w:r>
    </w:p>
    <w:p w14:paraId="7D12AEA7" w14:textId="77777777" w:rsidR="0086196D" w:rsidRPr="006348DA" w:rsidRDefault="00834634" w:rsidP="00602462">
      <w:pPr>
        <w:pStyle w:val="Heading1"/>
        <w:spacing w:line="240" w:lineRule="auto"/>
      </w:pPr>
      <w:sdt>
        <w:sdtPr>
          <w:id w:val="-1645041655"/>
          <w:placeholder>
            <w:docPart w:val="35C5D502C1BA4DD1805E4C0B5FE3BB43"/>
          </w:placeholder>
          <w:showingPlcHdr/>
          <w15:appearance w15:val="hidden"/>
        </w:sdtPr>
        <w:sdtEndPr/>
        <w:sdtContent>
          <w:r w:rsidR="006348DA" w:rsidRPr="006348DA">
            <w:t>Agenda details</w:t>
          </w:r>
        </w:sdtContent>
      </w:sdt>
      <w:r w:rsidR="006348DA" w:rsidRPr="006348DA">
        <w:t xml:space="preserve"> </w:t>
      </w:r>
    </w:p>
    <w:p w14:paraId="50C32D49" w14:textId="79AB725A" w:rsidR="0086196D" w:rsidRDefault="00834634" w:rsidP="00602462">
      <w:pPr>
        <w:pStyle w:val="Heading2"/>
        <w:spacing w:line="240" w:lineRule="auto"/>
      </w:pPr>
      <w:sdt>
        <w:sdtPr>
          <w:id w:val="650634384"/>
          <w:placeholder>
            <w:docPart w:val="786CC7D7B7D54328A3DC2FC07E7B43B9"/>
          </w:placeholder>
          <w15:appearance w15:val="hidden"/>
        </w:sdtPr>
        <w:sdtEndPr/>
        <w:sdtContent>
          <w:r w:rsidR="0079153C">
            <w:t>Pledge of allegiance</w:t>
          </w:r>
        </w:sdtContent>
      </w:sdt>
      <w:r w:rsidR="006348DA">
        <w:t xml:space="preserve"> </w:t>
      </w:r>
    </w:p>
    <w:p w14:paraId="519DE3AC" w14:textId="5E974218" w:rsidR="0086196D" w:rsidRDefault="0079153C" w:rsidP="00602462">
      <w:pPr>
        <w:pStyle w:val="Heading2"/>
        <w:spacing w:line="240" w:lineRule="auto"/>
      </w:pPr>
      <w:r>
        <w:t>old</w:t>
      </w:r>
      <w:sdt>
        <w:sdtPr>
          <w:id w:val="-2145180343"/>
          <w:placeholder>
            <w:docPart w:val="DC216E54DEF746F194314236D1ADCBCC"/>
          </w:placeholder>
          <w15:appearance w15:val="hidden"/>
        </w:sdtPr>
        <w:sdtEndPr/>
        <w:sdtContent>
          <w:r>
            <w:t xml:space="preserve"> Business</w:t>
          </w:r>
        </w:sdtContent>
      </w:sdt>
      <w:r w:rsidR="006348DA">
        <w:t xml:space="preserve"> </w:t>
      </w:r>
    </w:p>
    <w:p w14:paraId="3F523994" w14:textId="33456539" w:rsidR="00FB0001" w:rsidRDefault="00272AF5" w:rsidP="00602462">
      <w:pPr>
        <w:pStyle w:val="Heading3"/>
        <w:spacing w:line="240" w:lineRule="auto"/>
      </w:pPr>
      <w:r>
        <w:t>Kory Wood – Land Development Plan on Hicks Road.</w:t>
      </w:r>
    </w:p>
    <w:p w14:paraId="4BBE4CCD" w14:textId="43CDD05A" w:rsidR="0086196D" w:rsidRDefault="00834634" w:rsidP="00602462">
      <w:pPr>
        <w:pStyle w:val="Heading2"/>
        <w:spacing w:line="240" w:lineRule="auto"/>
      </w:pPr>
      <w:sdt>
        <w:sdtPr>
          <w:id w:val="1367788906"/>
          <w:placeholder>
            <w:docPart w:val="4040BE1F87584584BCF18C7FD43CE3D6"/>
          </w:placeholder>
          <w15:appearance w15:val="hidden"/>
        </w:sdtPr>
        <w:sdtEndPr/>
        <w:sdtContent>
          <w:r w:rsidR="0079153C">
            <w:t>new business</w:t>
          </w:r>
        </w:sdtContent>
      </w:sdt>
      <w:r w:rsidR="006348DA">
        <w:t xml:space="preserve"> </w:t>
      </w:r>
    </w:p>
    <w:p w14:paraId="6ACFE75A" w14:textId="22C7DAD0" w:rsidR="00E20840" w:rsidRDefault="00E20840" w:rsidP="00602462">
      <w:pPr>
        <w:pStyle w:val="Heading3"/>
        <w:spacing w:line="240" w:lineRule="auto"/>
      </w:pPr>
    </w:p>
    <w:p w14:paraId="19566ED0" w14:textId="3985926A" w:rsidR="00C3588D" w:rsidRDefault="00C3588D" w:rsidP="00602462">
      <w:pPr>
        <w:pStyle w:val="Heading3"/>
        <w:spacing w:line="240" w:lineRule="auto"/>
      </w:pPr>
    </w:p>
    <w:p w14:paraId="0046B005" w14:textId="69F4D710" w:rsidR="0079153C" w:rsidRDefault="00834634" w:rsidP="00602462">
      <w:pPr>
        <w:pStyle w:val="Heading2"/>
        <w:spacing w:line="240" w:lineRule="auto"/>
      </w:pPr>
      <w:sdt>
        <w:sdtPr>
          <w:id w:val="-1657148359"/>
          <w:placeholder>
            <w:docPart w:val="2BA8AA84F43E4E12870F2214CC3F3293"/>
          </w:placeholder>
          <w15:appearance w15:val="hidden"/>
        </w:sdtPr>
        <w:sdtEndPr/>
        <w:sdtContent>
          <w:r w:rsidR="0079153C">
            <w:t>Audience participation</w:t>
          </w:r>
        </w:sdtContent>
      </w:sdt>
      <w:r w:rsidR="006348DA">
        <w:t xml:space="preserve"> </w:t>
      </w:r>
    </w:p>
    <w:p w14:paraId="1997BB9D" w14:textId="77777777" w:rsidR="0079153C" w:rsidRDefault="0079153C" w:rsidP="00602462">
      <w:pPr>
        <w:pStyle w:val="BodyText"/>
        <w:spacing w:line="240" w:lineRule="auto"/>
      </w:pPr>
    </w:p>
    <w:p w14:paraId="3B5EFD15" w14:textId="5A9ED2F8" w:rsidR="0079153C" w:rsidRDefault="0079153C" w:rsidP="00602462">
      <w:pPr>
        <w:pStyle w:val="Heading2"/>
        <w:spacing w:line="240" w:lineRule="auto"/>
      </w:pPr>
      <w:r>
        <w:t xml:space="preserve">adjournment </w:t>
      </w:r>
    </w:p>
    <w:sectPr w:rsidR="0079153C" w:rsidSect="006348DA">
      <w:footerReference w:type="default" r:id="rId10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291D" w14:textId="77777777" w:rsidR="00834634" w:rsidRDefault="00834634">
      <w:pPr>
        <w:spacing w:after="0" w:line="240" w:lineRule="auto"/>
      </w:pPr>
      <w:r>
        <w:separator/>
      </w:r>
    </w:p>
  </w:endnote>
  <w:endnote w:type="continuationSeparator" w:id="0">
    <w:p w14:paraId="6C1934A1" w14:textId="77777777" w:rsidR="00834634" w:rsidRDefault="00834634">
      <w:pPr>
        <w:spacing w:after="0" w:line="240" w:lineRule="auto"/>
      </w:pPr>
      <w:r>
        <w:continuationSeparator/>
      </w:r>
    </w:p>
  </w:endnote>
  <w:endnote w:type="continuationNotice" w:id="1">
    <w:p w14:paraId="3D789B54" w14:textId="77777777" w:rsidR="00834634" w:rsidRDefault="00834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E069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E758" w14:textId="77777777" w:rsidR="00834634" w:rsidRDefault="00834634">
      <w:pPr>
        <w:spacing w:after="0" w:line="240" w:lineRule="auto"/>
      </w:pPr>
      <w:r>
        <w:separator/>
      </w:r>
    </w:p>
  </w:footnote>
  <w:footnote w:type="continuationSeparator" w:id="0">
    <w:p w14:paraId="0770706A" w14:textId="77777777" w:rsidR="00834634" w:rsidRDefault="00834634">
      <w:pPr>
        <w:spacing w:after="0" w:line="240" w:lineRule="auto"/>
      </w:pPr>
      <w:r>
        <w:continuationSeparator/>
      </w:r>
    </w:p>
  </w:footnote>
  <w:footnote w:type="continuationNotice" w:id="1">
    <w:p w14:paraId="1F5107B3" w14:textId="77777777" w:rsidR="00834634" w:rsidRDefault="008346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3C"/>
    <w:rsid w:val="00056772"/>
    <w:rsid w:val="000A088B"/>
    <w:rsid w:val="000B6539"/>
    <w:rsid w:val="000D1CA2"/>
    <w:rsid w:val="0011750A"/>
    <w:rsid w:val="00125B4B"/>
    <w:rsid w:val="00137E0A"/>
    <w:rsid w:val="00181401"/>
    <w:rsid w:val="001863B8"/>
    <w:rsid w:val="001961CB"/>
    <w:rsid w:val="001C0F1E"/>
    <w:rsid w:val="001D6BBE"/>
    <w:rsid w:val="001F123C"/>
    <w:rsid w:val="002226E5"/>
    <w:rsid w:val="00271535"/>
    <w:rsid w:val="00272AF5"/>
    <w:rsid w:val="00276F0D"/>
    <w:rsid w:val="002C077D"/>
    <w:rsid w:val="002C2D0C"/>
    <w:rsid w:val="002C458B"/>
    <w:rsid w:val="002F4F96"/>
    <w:rsid w:val="00406648"/>
    <w:rsid w:val="00421AC4"/>
    <w:rsid w:val="00453E9B"/>
    <w:rsid w:val="00461C2E"/>
    <w:rsid w:val="00473F4C"/>
    <w:rsid w:val="004B10B4"/>
    <w:rsid w:val="004C7AF6"/>
    <w:rsid w:val="00500A63"/>
    <w:rsid w:val="00502510"/>
    <w:rsid w:val="00552659"/>
    <w:rsid w:val="00576254"/>
    <w:rsid w:val="005B4FA4"/>
    <w:rsid w:val="005C1845"/>
    <w:rsid w:val="005D0E08"/>
    <w:rsid w:val="00602462"/>
    <w:rsid w:val="006348DA"/>
    <w:rsid w:val="00684C96"/>
    <w:rsid w:val="006962FC"/>
    <w:rsid w:val="00700BFF"/>
    <w:rsid w:val="00711FD3"/>
    <w:rsid w:val="00715189"/>
    <w:rsid w:val="00742636"/>
    <w:rsid w:val="00766CB4"/>
    <w:rsid w:val="0079153C"/>
    <w:rsid w:val="00792FD6"/>
    <w:rsid w:val="007C480F"/>
    <w:rsid w:val="007C498F"/>
    <w:rsid w:val="007D5D1F"/>
    <w:rsid w:val="007F5E55"/>
    <w:rsid w:val="00801E58"/>
    <w:rsid w:val="00834634"/>
    <w:rsid w:val="0086196D"/>
    <w:rsid w:val="008C1897"/>
    <w:rsid w:val="008C3EB2"/>
    <w:rsid w:val="008E6A32"/>
    <w:rsid w:val="00925F69"/>
    <w:rsid w:val="009575CB"/>
    <w:rsid w:val="009A2D1D"/>
    <w:rsid w:val="009A2DE8"/>
    <w:rsid w:val="009D1B57"/>
    <w:rsid w:val="00A128C7"/>
    <w:rsid w:val="00A860D8"/>
    <w:rsid w:val="00AD3D85"/>
    <w:rsid w:val="00AD4DF1"/>
    <w:rsid w:val="00B35678"/>
    <w:rsid w:val="00BA5B79"/>
    <w:rsid w:val="00C3588D"/>
    <w:rsid w:val="00CB1391"/>
    <w:rsid w:val="00CB316F"/>
    <w:rsid w:val="00CD75E8"/>
    <w:rsid w:val="00CE6D7B"/>
    <w:rsid w:val="00D16903"/>
    <w:rsid w:val="00D2504C"/>
    <w:rsid w:val="00D42E3C"/>
    <w:rsid w:val="00D77EE7"/>
    <w:rsid w:val="00DC03F4"/>
    <w:rsid w:val="00E0314F"/>
    <w:rsid w:val="00E20840"/>
    <w:rsid w:val="00E569C8"/>
    <w:rsid w:val="00EA44DF"/>
    <w:rsid w:val="00ED4C0A"/>
    <w:rsid w:val="00ED74FB"/>
    <w:rsid w:val="00EE3071"/>
    <w:rsid w:val="00F14E3F"/>
    <w:rsid w:val="00F229BC"/>
    <w:rsid w:val="00F53472"/>
    <w:rsid w:val="00F85405"/>
    <w:rsid w:val="00FA3825"/>
    <w:rsid w:val="00FB0001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205F7"/>
  <w15:chartTrackingRefBased/>
  <w15:docId w15:val="{DE7BAE80-A832-42E3-AC54-A4C364E6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3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F85405"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onetti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C5D502C1BA4DD1805E4C0B5FE3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9E480-EF34-46FC-A4BA-576B7848660F}"/>
      </w:docPartPr>
      <w:docPartBody>
        <w:p w:rsidR="00A17814" w:rsidRDefault="00A17814">
          <w:pPr>
            <w:pStyle w:val="35C5D502C1BA4DD1805E4C0B5FE3BB43"/>
          </w:pPr>
          <w:r w:rsidRPr="006348DA">
            <w:t>Agenda details</w:t>
          </w:r>
        </w:p>
      </w:docPartBody>
    </w:docPart>
    <w:docPart>
      <w:docPartPr>
        <w:name w:val="786CC7D7B7D54328A3DC2FC07E7B4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A5A2-AB8D-4EE4-9349-2D7541ED0D7B}"/>
      </w:docPartPr>
      <w:docPartBody>
        <w:p w:rsidR="00A17814" w:rsidRDefault="00A17814">
          <w:pPr>
            <w:pStyle w:val="786CC7D7B7D54328A3DC2FC07E7B43B9"/>
          </w:pPr>
          <w:r w:rsidRPr="006348DA">
            <w:t>Introductions</w:t>
          </w:r>
        </w:p>
      </w:docPartBody>
    </w:docPart>
    <w:docPart>
      <w:docPartPr>
        <w:name w:val="DC216E54DEF746F194314236D1AD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57902-4B2D-466F-83A0-6E5049A6160E}"/>
      </w:docPartPr>
      <w:docPartBody>
        <w:p w:rsidR="00A17814" w:rsidRDefault="00A17814">
          <w:pPr>
            <w:pStyle w:val="DC216E54DEF746F194314236D1ADCBCC"/>
          </w:pPr>
          <w:r w:rsidRPr="006348DA">
            <w:t>New business</w:t>
          </w:r>
        </w:p>
      </w:docPartBody>
    </w:docPart>
    <w:docPart>
      <w:docPartPr>
        <w:name w:val="4040BE1F87584584BCF18C7FD43C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901D-7223-47CB-8A2E-F53856CFF492}"/>
      </w:docPartPr>
      <w:docPartBody>
        <w:p w:rsidR="00A17814" w:rsidRDefault="00A17814">
          <w:pPr>
            <w:pStyle w:val="4040BE1F87584584BCF18C7FD43CE3D6"/>
          </w:pPr>
          <w:r w:rsidRPr="006348DA">
            <w:t>Old business</w:t>
          </w:r>
        </w:p>
      </w:docPartBody>
    </w:docPart>
    <w:docPart>
      <w:docPartPr>
        <w:name w:val="2BA8AA84F43E4E12870F2214CC3F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A7BBD-92C9-43B8-9926-9910DA976AC2}"/>
      </w:docPartPr>
      <w:docPartBody>
        <w:p w:rsidR="00A17814" w:rsidRDefault="00A17814">
          <w:pPr>
            <w:pStyle w:val="2BA8AA84F43E4E12870F2214CC3F3293"/>
          </w:pPr>
          <w:r w:rsidRPr="006348DA">
            <w:t>Conclusion</w:t>
          </w:r>
        </w:p>
      </w:docPartBody>
    </w:docPart>
    <w:docPart>
      <w:docPartPr>
        <w:name w:val="DBD14EADFDD6408496898F9572E84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6F81-2568-4E90-BA30-3D4BF7611246}"/>
      </w:docPartPr>
      <w:docPartBody>
        <w:p w:rsidR="0000460B" w:rsidRDefault="0000460B" w:rsidP="0000460B">
          <w:pPr>
            <w:pStyle w:val="DBD14EADFDD6408496898F9572E84609"/>
          </w:pPr>
          <w:r w:rsidRPr="006348DA">
            <w:t>MEETING AGENDA</w:t>
          </w:r>
        </w:p>
      </w:docPartBody>
    </w:docPart>
    <w:docPart>
      <w:docPartPr>
        <w:name w:val="DE21EA6F3F8C410589510694ED79F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5644-3AAC-42C8-9B37-1C64C8A6BC2F}"/>
      </w:docPartPr>
      <w:docPartBody>
        <w:p w:rsidR="0000460B" w:rsidRDefault="0000460B" w:rsidP="0000460B">
          <w:pPr>
            <w:pStyle w:val="DE21EA6F3F8C410589510694ED79F36D"/>
          </w:pPr>
          <w:r w:rsidRPr="006348DA">
            <w:t>Location:</w:t>
          </w:r>
        </w:p>
      </w:docPartBody>
    </w:docPart>
    <w:docPart>
      <w:docPartPr>
        <w:name w:val="14FA59957F094DB691DB99619003D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36FC-E499-40B3-B931-F59D30A566B2}"/>
      </w:docPartPr>
      <w:docPartBody>
        <w:p w:rsidR="0000460B" w:rsidRDefault="0000460B" w:rsidP="0000460B">
          <w:pPr>
            <w:pStyle w:val="14FA59957F094DB691DB99619003D336"/>
          </w:pPr>
          <w:r w:rsidRPr="006348DA">
            <w:t>Room 914 B</w:t>
          </w:r>
        </w:p>
      </w:docPartBody>
    </w:docPart>
    <w:docPart>
      <w:docPartPr>
        <w:name w:val="5A013416D2D6463BA14732E3CA897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D467-7C94-4A94-B6B3-F90AEB74E4F2}"/>
      </w:docPartPr>
      <w:docPartBody>
        <w:p w:rsidR="0000460B" w:rsidRDefault="0000460B" w:rsidP="0000460B">
          <w:pPr>
            <w:pStyle w:val="5A013416D2D6463BA14732E3CA897AAE"/>
          </w:pPr>
          <w:r w:rsidRPr="006348DA">
            <w:t>Date:</w:t>
          </w:r>
        </w:p>
      </w:docPartBody>
    </w:docPart>
    <w:docPart>
      <w:docPartPr>
        <w:name w:val="B348EA6EF658404B9C9B9F7F5AECC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AD79-ADD0-46A9-AEE2-39AD2437DED9}"/>
      </w:docPartPr>
      <w:docPartBody>
        <w:p w:rsidR="0000460B" w:rsidRDefault="0000460B" w:rsidP="0000460B">
          <w:pPr>
            <w:pStyle w:val="B348EA6EF658404B9C9B9F7F5AECC519"/>
          </w:pPr>
          <w:r w:rsidRPr="006348DA">
            <w:t>Time:</w:t>
          </w: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14"/>
    <w:rsid w:val="0000460B"/>
    <w:rsid w:val="00056772"/>
    <w:rsid w:val="000D1CA2"/>
    <w:rsid w:val="0011750A"/>
    <w:rsid w:val="00137E0A"/>
    <w:rsid w:val="00552659"/>
    <w:rsid w:val="00715189"/>
    <w:rsid w:val="007C498F"/>
    <w:rsid w:val="00914135"/>
    <w:rsid w:val="009A2DE8"/>
    <w:rsid w:val="00A17814"/>
    <w:rsid w:val="00BA5B79"/>
    <w:rsid w:val="00E569C8"/>
    <w:rsid w:val="00ED4C0A"/>
    <w:rsid w:val="00F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C5D502C1BA4DD1805E4C0B5FE3BB43">
    <w:name w:val="35C5D502C1BA4DD1805E4C0B5FE3BB43"/>
  </w:style>
  <w:style w:type="paragraph" w:customStyle="1" w:styleId="786CC7D7B7D54328A3DC2FC07E7B43B9">
    <w:name w:val="786CC7D7B7D54328A3DC2FC07E7B43B9"/>
  </w:style>
  <w:style w:type="paragraph" w:customStyle="1" w:styleId="DC216E54DEF746F194314236D1ADCBCC">
    <w:name w:val="DC216E54DEF746F194314236D1ADCBCC"/>
  </w:style>
  <w:style w:type="paragraph" w:customStyle="1" w:styleId="4040BE1F87584584BCF18C7FD43CE3D6">
    <w:name w:val="4040BE1F87584584BCF18C7FD43CE3D6"/>
  </w:style>
  <w:style w:type="paragraph" w:customStyle="1" w:styleId="2BA8AA84F43E4E12870F2214CC3F3293">
    <w:name w:val="2BA8AA84F43E4E12870F2214CC3F3293"/>
  </w:style>
  <w:style w:type="paragraph" w:customStyle="1" w:styleId="0DD3199ED75B448FA5D0417267D252A6">
    <w:name w:val="0DD3199ED75B448FA5D0417267D252A6"/>
    <w:rsid w:val="00F34FAE"/>
  </w:style>
  <w:style w:type="paragraph" w:customStyle="1" w:styleId="DBD14EADFDD6408496898F9572E84609">
    <w:name w:val="DBD14EADFDD6408496898F9572E84609"/>
    <w:rsid w:val="0000460B"/>
  </w:style>
  <w:style w:type="paragraph" w:customStyle="1" w:styleId="DE21EA6F3F8C410589510694ED79F36D">
    <w:name w:val="DE21EA6F3F8C410589510694ED79F36D"/>
    <w:rsid w:val="0000460B"/>
  </w:style>
  <w:style w:type="paragraph" w:customStyle="1" w:styleId="14FA59957F094DB691DB99619003D336">
    <w:name w:val="14FA59957F094DB691DB99619003D336"/>
    <w:rsid w:val="0000460B"/>
  </w:style>
  <w:style w:type="paragraph" w:customStyle="1" w:styleId="5A013416D2D6463BA14732E3CA897AAE">
    <w:name w:val="5A013416D2D6463BA14732E3CA897AAE"/>
    <w:rsid w:val="0000460B"/>
  </w:style>
  <w:style w:type="paragraph" w:customStyle="1" w:styleId="B348EA6EF658404B9C9B9F7F5AECC519">
    <w:name w:val="B348EA6EF658404B9C9B9F7F5AECC519"/>
    <w:rsid w:val="00004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Bonetti</dc:creator>
  <cp:keywords/>
  <dc:description/>
  <cp:lastModifiedBy>Clinton Bonetti</cp:lastModifiedBy>
  <cp:revision>2</cp:revision>
  <cp:lastPrinted>2025-02-20T18:31:00Z</cp:lastPrinted>
  <dcterms:created xsi:type="dcterms:W3CDTF">2025-03-24T13:05:00Z</dcterms:created>
  <dcterms:modified xsi:type="dcterms:W3CDTF">2025-03-24T13:05:00Z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8350e3e9-7e63-4a85-a2f5-85f7a8736e1a</vt:lpwstr>
  </property>
</Properties>
</file>